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FF0000"/>
        </w:rPr>
      </w:pPr>
    </w:p>
    <w:p>
      <w:pPr>
        <w:jc w:val="center"/>
        <w:rPr>
          <w:rFonts w:hint="eastAsia"/>
          <w:color w:val="FF0000"/>
        </w:rPr>
      </w:pPr>
    </w:p>
    <w:p>
      <w:pPr>
        <w:jc w:val="center"/>
        <w:rPr>
          <w:rFonts w:hint="eastAsia"/>
          <w:color w:val="FF0000"/>
        </w:rPr>
      </w:pPr>
    </w:p>
    <w:p>
      <w:pPr>
        <w:jc w:val="center"/>
        <w:rPr>
          <w:rFonts w:hint="eastAsia"/>
          <w:color w:val="FF0000"/>
        </w:rPr>
      </w:pPr>
    </w:p>
    <w:p>
      <w:pPr>
        <w:jc w:val="center"/>
        <w:rPr>
          <w:rFonts w:hint="eastAsia"/>
          <w:color w:val="FF0000"/>
        </w:rPr>
      </w:pPr>
      <w:r>
        <w:rPr>
          <w:rFonts w:hint="eastAsia"/>
          <w:color w:val="FF0000"/>
        </w:rPr>
        <w:pict>
          <v:shape id="_x0000_i1025" o:spt="136" type="#_x0000_t136" style="height:72.6pt;width:409.45pt;" fillcolor="#FF0000" filled="t" stroked="t" coordsize="21600,21600">
            <v:path/>
            <v:fill on="t" focussize="0,0"/>
            <v:stroke weight="0pt" color="#FF0000"/>
            <v:imagedata o:title=""/>
            <o:lock v:ext="edit"/>
            <v:textpath on="t" fitshape="t" fitpath="t" trim="t" xscale="f" string="枣庄市市中区人民政府办公室" style="font-family:方正小标宋简体;font-size:36pt;font-weight:bold;v-rotate-letters:f;v-same-letter-heights:f;v-text-align:center;"/>
            <w10:wrap type="none"/>
            <w10:anchorlock/>
          </v:shape>
        </w:pict>
      </w:r>
    </w:p>
    <w:p>
      <w:pPr>
        <w:jc w:val="center"/>
        <w:rPr>
          <w:rFonts w:hint="eastAsia"/>
          <w:color w:val="FF0000"/>
        </w:rPr>
      </w:pPr>
    </w:p>
    <w:p>
      <w:pPr>
        <w:jc w:val="center"/>
        <w:rPr>
          <w:rFonts w:hint="eastAsia"/>
          <w:color w:val="FF0000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市中政办字</w:t>
      </w:r>
      <w:r>
        <w:rPr>
          <w:rFonts w:hint="default" w:ascii="Times New Roman" w:hAnsi="Times New Roman" w:eastAsia="楷体_GB2312" w:cs="Times New Roman"/>
          <w:b/>
          <w:i w:val="0"/>
          <w:caps w:val="0"/>
          <w:color w:val="000000"/>
          <w:spacing w:val="0"/>
          <w:w w:val="100"/>
          <w:sz w:val="32"/>
          <w:szCs w:val="32"/>
        </w:rPr>
        <w:t>〔20</w:t>
      </w:r>
      <w:r>
        <w:rPr>
          <w:rFonts w:hint="default" w:ascii="Times New Roman" w:hAnsi="Times New Roman" w:eastAsia="楷体_GB2312" w:cs="Times New Roman"/>
          <w:b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楷体_GB2312" w:cs="Times New Roman"/>
          <w:b/>
          <w:i w:val="0"/>
          <w:caps w:val="0"/>
          <w:color w:val="000000"/>
          <w:spacing w:val="0"/>
          <w:w w:val="100"/>
          <w:sz w:val="32"/>
          <w:szCs w:val="32"/>
        </w:rPr>
        <w:t>〕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 w:val="0"/>
          <w:sz w:val="44"/>
          <w:szCs w:val="44"/>
        </w:rPr>
      </w:pPr>
      <w:r>
        <w:rPr>
          <w:rFonts w:hint="eastAsia"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147955</wp:posOffset>
                </wp:positionV>
                <wp:extent cx="5372100" cy="0"/>
                <wp:effectExtent l="0" t="9525" r="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9pt;margin-top:11.65pt;height:0pt;width:423pt;z-index:251659264;mso-width-relative:page;mso-height-relative:page;" filled="f" stroked="t" coordsize="21600,21600" o:gfxdata="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PSflOLWAAAACAEAAA8AAAAAAAAAAQAgAAAAOAAAAGRycy9kb3ducmV2Lnht&#10;bFBLAQIUABQAAAAIAIdO4kC0+5dg5QEAAKEDAAAOAAAAAAAAAAEAIAAAADsBAABkcnMvZTJvRG9j&#10;LnhtbFBLBQYAAAAABgAGAFkBAACS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 w:val="0"/>
          <w:sz w:val="44"/>
          <w:szCs w:val="4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 w:val="0"/>
          <w:sz w:val="44"/>
          <w:szCs w:val="44"/>
        </w:rPr>
        <w:t>市中区人民政府办公室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 w:val="0"/>
        </w:rPr>
      </w:pPr>
      <w:r>
        <w:rPr>
          <w:rFonts w:hint="default" w:ascii="Times New Roman" w:hAnsi="Times New Roman" w:eastAsia="方正小标宋简体" w:cs="Times New Roman"/>
          <w:b/>
          <w:bCs w:val="0"/>
        </w:rPr>
        <w:t>关于</w:t>
      </w:r>
      <w:r>
        <w:rPr>
          <w:rFonts w:hint="default" w:ascii="Times New Roman" w:hAnsi="Times New Roman" w:eastAsia="方正小标宋简体" w:cs="Times New Roman"/>
          <w:b/>
          <w:bCs w:val="0"/>
          <w:lang w:val="en-US" w:eastAsia="zh-CN"/>
        </w:rPr>
        <w:t>印发</w:t>
      </w:r>
      <w:r>
        <w:rPr>
          <w:rFonts w:hint="default" w:ascii="Times New Roman" w:hAnsi="Times New Roman" w:eastAsia="方正小标宋简体" w:cs="Times New Roman"/>
          <w:b/>
          <w:bCs w:val="0"/>
        </w:rPr>
        <w:t>市中区参加枣庄市第</w:t>
      </w:r>
      <w:r>
        <w:rPr>
          <w:rFonts w:hint="default" w:ascii="Times New Roman" w:hAnsi="Times New Roman" w:eastAsia="方正小标宋简体" w:cs="Times New Roman"/>
          <w:b/>
          <w:bCs w:val="0"/>
          <w:lang w:eastAsia="zh-CN"/>
        </w:rPr>
        <w:t>十</w:t>
      </w:r>
      <w:r>
        <w:rPr>
          <w:rFonts w:hint="default" w:ascii="Times New Roman" w:hAnsi="Times New Roman" w:eastAsia="方正小标宋简体" w:cs="Times New Roman"/>
          <w:b/>
          <w:bCs w:val="0"/>
        </w:rPr>
        <w:t>届运动会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 w:val="0"/>
        </w:rPr>
      </w:pPr>
      <w:r>
        <w:rPr>
          <w:rFonts w:hint="default" w:ascii="Times New Roman" w:hAnsi="Times New Roman" w:eastAsia="方正小标宋简体" w:cs="Times New Roman"/>
          <w:b/>
          <w:bCs w:val="0"/>
        </w:rPr>
        <w:t>工作方案的通知</w:t>
      </w:r>
    </w:p>
    <w:p>
      <w:pPr>
        <w:spacing w:line="540" w:lineRule="exact"/>
        <w:rPr>
          <w:rFonts w:hint="default" w:ascii="Times New Roman" w:hAnsi="Times New Roman" w:eastAsia="方正大标宋简体" w:cs="Times New Roman"/>
          <w:b/>
          <w:bCs w:val="0"/>
          <w:kern w:val="4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有关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镇人民政府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，区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政府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有关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部门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9" w:firstLineChars="196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《市中区参加枣庄市第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十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届运动会工作方案》已经区政府同意，现印发给你们，请认真组织实施。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3" w:firstLineChars="200"/>
        <w:jc w:val="left"/>
        <w:textAlignment w:val="auto"/>
        <w:rPr>
          <w:rFonts w:hint="default" w:ascii="Times New Roman" w:hAnsi="Times New Roman" w:eastAsia="方正小标宋_GBK" w:cs="Times New Roman"/>
          <w:b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3" w:firstLineChars="200"/>
        <w:jc w:val="left"/>
        <w:textAlignment w:val="auto"/>
        <w:rPr>
          <w:rFonts w:hint="default" w:ascii="Times New Roman" w:hAnsi="Times New Roman" w:eastAsia="方正小标宋_GBK" w:cs="Times New Roman"/>
          <w:b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市中区人民政府办公室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9" w:firstLineChars="196"/>
        <w:jc w:val="right"/>
        <w:textAlignment w:val="auto"/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2021年3月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9" w:firstLineChars="196"/>
        <w:jc w:val="left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（此件公开发布）</w:t>
      </w:r>
    </w:p>
    <w:p>
      <w:pP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br w:type="page"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 w:val="0"/>
          <w:sz w:val="44"/>
          <w:szCs w:val="44"/>
          <w:lang w:val="en-US" w:eastAsia="zh-CN"/>
        </w:rPr>
        <w:t>市中区参加枣庄市第十届运动会工作方案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枣庄市第十届运动会（以下简称“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十运会”）将于2021年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  <w:t>4月—10月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进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行。为做好我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参加市十运会各项工作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，力争取得优异成绩，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  <w:t>《枣庄市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第十届运动会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  <w:t>竞赛规程总则》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枣全民健身〔2021〕3号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val="en-US" w:eastAsia="zh-CN"/>
        </w:rPr>
        <w:t>特制定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本方案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2" w:firstLineChars="200"/>
        <w:textAlignment w:val="auto"/>
        <w:rPr>
          <w:rFonts w:hint="default" w:ascii="Times New Roman" w:hAnsi="Times New Roman" w:eastAsia="黑体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 w:val="0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黑体" w:cs="Times New Roman"/>
          <w:b/>
          <w:bCs w:val="0"/>
          <w:sz w:val="32"/>
          <w:szCs w:val="32"/>
        </w:rPr>
        <w:t>、参赛项目及奋斗目标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val="en-US" w:eastAsia="zh-CN"/>
        </w:rPr>
        <w:t>市十运会共设立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  <w:t>田径、游泳、举重、摔跤、柔道、跆拳道、空手道、拳击、武术套路、武术散打、足球、篮球、排球、乒乓球、羽毛球、网球、赛艇、皮划艇等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val="en-US" w:eastAsia="zh-CN"/>
        </w:rPr>
        <w:t>18个比赛项目，我区拟参加全部项目的比赛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  <w:t>市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十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  <w:t>运会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市中区体育代表团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  <w:t>奋斗目标为：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金牌总数和团体总分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  <w:t>保二争一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，获得“体育道德风尚代表团”称号。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2" w:firstLineChars="200"/>
        <w:textAlignment w:val="auto"/>
        <w:rPr>
          <w:rFonts w:hint="default" w:ascii="Times New Roman" w:hAnsi="Times New Roman" w:eastAsia="黑体" w:cs="Times New Roman"/>
          <w:b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/>
          <w:bCs w:val="0"/>
          <w:sz w:val="32"/>
          <w:szCs w:val="32"/>
          <w:lang w:eastAsia="zh-CN"/>
        </w:rPr>
        <w:t>二、训练安排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（一）强化项目集训。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val="en-US" w:eastAsia="zh-CN"/>
        </w:rPr>
        <w:t>参赛项目的集训由全区统一布局，采取分散和集中相结合的方式进行。齐村镇、孟庄镇、税郭镇承担部分田径、举重、摔跤、柔道等项目；区体校、区直有关中小学校承担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游泳、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  <w:t>武术散打、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拳击、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  <w:t>足球、篮球、排球、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赛艇、皮划艇等项目，承担部分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  <w:t>田径、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举重、摔跤、柔道、空手道、乒乓球、羽毛球等项目；社会体育行业协会及体育俱乐部承担跆拳道、武术套路、网球等项目，承担部分乒乓球、羽毛球、空手道等项目。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</w:pPr>
      <w:r>
        <w:rPr>
          <w:rFonts w:hint="default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强化项目训练。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各训练单位要及时总结各运动项目训练情况，找出存在问题，认真分析原因，研究解决方案，采取</w:t>
      </w:r>
      <w:r>
        <w:rPr>
          <w:rFonts w:hint="eastAsia" w:ascii="Times New Roman" w:hAnsi="Times New Roman" w:eastAsia="仿宋_GB2312" w:cs="Times New Roman"/>
          <w:b/>
          <w:bCs w:val="0"/>
          <w:color w:val="000000"/>
          <w:sz w:val="32"/>
          <w:szCs w:val="32"/>
          <w:lang w:val="en-US" w:eastAsia="zh-CN"/>
        </w:rPr>
        <w:t>有力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措施，改进训练方法，提高训练水平。各训练单位要在贯彻“三从一大”训练原则基础上，努力提高训练质量水平</w:t>
      </w:r>
      <w:r>
        <w:rPr>
          <w:rFonts w:hint="eastAsia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科级含量</w:t>
      </w:r>
      <w:r>
        <w:rPr>
          <w:rFonts w:hint="eastAsia" w:ascii="Times New Roman" w:hAnsi="Times New Roman" w:eastAsia="仿宋_GB2312" w:cs="Times New Roman"/>
          <w:b/>
          <w:bCs w:val="0"/>
          <w:color w:val="000000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整体技战术水平。各参赛运动队要在比赛前组织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val="en-US" w:eastAsia="zh-CN"/>
        </w:rPr>
        <w:t>30天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统一集训，加强有针对性的实战练习和模拟对抗比赛。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eastAsia="zh-CN"/>
        </w:rPr>
        <w:t>强化后勤保障。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为缓解训练设施、训练器材不足的矛盾，区直及各学校体育场馆由区教育和体育局统一安排。按照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lang w:eastAsia="zh-CN"/>
        </w:rPr>
        <w:t>《枣庄市人民政府办公室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  <w:t>关于印发&lt;枣庄市少年儿童体育学校办学规定的通知&gt;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lang w:eastAsia="zh-CN"/>
        </w:rPr>
        <w:t>》（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eastAsia="zh-CN"/>
        </w:rPr>
        <w:t>枣政办发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  <w:t>〔2017〕79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eastAsia="zh-CN"/>
        </w:rPr>
        <w:t>号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规定，执行体校学生生活费每人不少于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val="en-US" w:eastAsia="zh-CN"/>
        </w:rPr>
        <w:t>15元/天，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提高运动员生活标准，保证营养</w:t>
      </w:r>
      <w:r>
        <w:rPr>
          <w:rFonts w:hint="eastAsia" w:ascii="Times New Roman" w:hAnsi="Times New Roman" w:eastAsia="仿宋_GB2312" w:cs="Times New Roman"/>
          <w:b/>
          <w:bCs w:val="0"/>
          <w:color w:val="000000"/>
          <w:sz w:val="32"/>
          <w:szCs w:val="32"/>
          <w:lang w:val="en-US" w:eastAsia="zh-CN"/>
        </w:rPr>
        <w:t>充足</w:t>
      </w:r>
      <w:r>
        <w:rPr>
          <w:rFonts w:hint="eastAsia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根据实际情况需要，在训练和比赛期间，部分参赛项目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可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聘请临时教练员，签订临时聘用合同。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val="en-US" w:eastAsia="zh-CN"/>
        </w:rPr>
        <w:t>加强医务监督，做好运动员反兴奋剂、防伤、防病和防疫等监控工作。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2" w:firstLineChars="200"/>
        <w:textAlignment w:val="auto"/>
        <w:rPr>
          <w:rFonts w:hint="default" w:ascii="Times New Roman" w:hAnsi="Times New Roman" w:eastAsia="黑体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 w:val="0"/>
          <w:sz w:val="32"/>
          <w:szCs w:val="32"/>
          <w:lang w:val="en-US" w:eastAsia="zh-CN"/>
        </w:rPr>
        <w:t>三、有关奖励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2" w:firstLineChars="200"/>
        <w:textAlignment w:val="auto"/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（一）运动员奖励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1、运动员直接参加比赛，按照计入代表团的奖牌和总分，每枚金牌奖励500元，获得其他名次的每分奖励20元。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2、运动员参加省级、全国及以上比赛和输送，按照计入代表团的奖牌和总分，每枚金牌奖励500元，获得其他名次的每分奖励20元。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2" w:firstLineChars="200"/>
        <w:textAlignment w:val="auto"/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（二）教练员奖励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1、教练员注册训练的运动员直接参加比赛获得奖励名次和总分的，其教练员按照运动员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相同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标准予以奖励。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2、输送到上一级运动队的优秀运动员，在市十运会中获得的奖励名次并计入代表团金牌总数和总分的，其现任主管教练员和原输送教练员按照运动员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相同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标准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予以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2" w:firstLineChars="200"/>
        <w:textAlignment w:val="auto"/>
        <w:rPr>
          <w:rFonts w:hint="default" w:ascii="Times New Roman" w:hAnsi="Times New Roman" w:eastAsia="黑体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 w:val="0"/>
          <w:sz w:val="32"/>
          <w:szCs w:val="32"/>
          <w:lang w:val="en-US" w:eastAsia="zh-CN"/>
        </w:rPr>
        <w:t>四、</w:t>
      </w:r>
      <w:r>
        <w:rPr>
          <w:rFonts w:hint="eastAsia" w:ascii="Times New Roman" w:hAnsi="Times New Roman" w:eastAsia="黑体" w:cs="Times New Roman"/>
          <w:b/>
          <w:bCs w:val="0"/>
          <w:sz w:val="32"/>
          <w:szCs w:val="32"/>
          <w:lang w:val="en-US" w:eastAsia="zh-CN"/>
        </w:rPr>
        <w:t>工作保障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（一）加强组织机构。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成立市中区参加枣庄市第十届运动会领导小组（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名单详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见附件），负责统筹协调全区参加市十运会的各项工作。领导小组下设办公室，由区教育和体育局选调专业人员组成，负责参赛具体事宜。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（二）加强舆论宣传。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要做好优秀运动员先进事迹的报道宣传工作，强化教练员、运动员“热爱家乡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热爱市中”“刻苦训练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顽强拼搏”“市运会上摘金夺银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我为市中增光添彩”意识，营造良好的舆论氛围。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spacing w:val="-17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附件：1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/>
          <w:bCs w:val="0"/>
          <w:spacing w:val="-17"/>
          <w:sz w:val="32"/>
          <w:szCs w:val="32"/>
          <w:lang w:val="en-US" w:eastAsia="zh-CN"/>
        </w:rPr>
        <w:t>市中区参加枣庄市第十届运动会领导小组</w:t>
      </w:r>
      <w:r>
        <w:rPr>
          <w:rFonts w:hint="eastAsia" w:ascii="Times New Roman" w:hAnsi="Times New Roman" w:eastAsia="仿宋_GB2312" w:cs="Times New Roman"/>
          <w:b/>
          <w:bCs w:val="0"/>
          <w:spacing w:val="-17"/>
          <w:sz w:val="32"/>
          <w:szCs w:val="32"/>
          <w:lang w:val="en-US" w:eastAsia="zh-CN"/>
        </w:rPr>
        <w:t>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1923" w:leftChars="304" w:hanging="1285" w:hangingChars="400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spacing w:val="-17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 xml:space="preserve">      2、</w:t>
      </w:r>
      <w:r>
        <w:rPr>
          <w:rFonts w:hint="default" w:ascii="Times New Roman" w:hAnsi="Times New Roman" w:eastAsia="仿宋_GB2312" w:cs="Times New Roman"/>
          <w:b/>
          <w:bCs w:val="0"/>
          <w:spacing w:val="-17"/>
          <w:sz w:val="32"/>
          <w:szCs w:val="32"/>
          <w:lang w:val="en-US" w:eastAsia="zh-CN"/>
        </w:rPr>
        <w:t>市中区参加枣庄市第十届运动会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spacing w:val="-17"/>
          <w:sz w:val="32"/>
          <w:szCs w:val="32"/>
          <w:lang w:val="en-US" w:eastAsia="zh-CN"/>
        </w:rPr>
        <w:t>部分项目承担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pacing w:val="-17"/>
          <w:sz w:val="32"/>
          <w:szCs w:val="32"/>
          <w:lang w:val="en-US" w:eastAsia="zh-CN"/>
        </w:rPr>
        <w:t>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1787" w:leftChars="304" w:hanging="1149" w:hangingChars="400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spacing w:val="-17"/>
          <w:sz w:val="32"/>
          <w:szCs w:val="32"/>
          <w:lang w:val="en-US" w:eastAsia="zh-CN"/>
        </w:rPr>
      </w:pPr>
    </w:p>
    <w:tbl>
      <w:tblPr>
        <w:tblStyle w:val="7"/>
        <w:tblpPr w:leftFromText="180" w:rightFromText="180" w:vertAnchor="text" w:horzAnchor="page" w:tblpXSpec="center" w:tblpY="7066"/>
        <w:tblW w:w="8661" w:type="dxa"/>
        <w:jc w:val="center"/>
        <w:tblInd w:w="0" w:type="dxa"/>
        <w:tblBorders>
          <w:top w:val="single" w:color="auto" w:sz="4" w:space="0"/>
          <w:left w:val="single" w:color="FFFFFF" w:sz="8" w:space="0"/>
          <w:bottom w:val="single" w:color="auto" w:sz="4" w:space="0"/>
          <w:right w:val="single" w:color="FFFFFF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1"/>
      </w:tblGrid>
      <w:tr>
        <w:tblPrEx>
          <w:tblBorders>
            <w:top w:val="single" w:color="auto" w:sz="4" w:space="0"/>
            <w:left w:val="single" w:color="FFFFFF" w:sz="8" w:space="0"/>
            <w:bottom w:val="single" w:color="auto" w:sz="4" w:space="0"/>
            <w:right w:val="single" w:color="FFFFFF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661" w:type="dxa"/>
            <w:tcBorders>
              <w:top w:val="single" w:color="auto" w:sz="4" w:space="0"/>
              <w:left w:val="single" w:color="FFFFFF" w:sz="8" w:space="0"/>
              <w:bottom w:val="single" w:color="auto" w:sz="4" w:space="0"/>
              <w:right w:val="single" w:color="FFFFFF" w:sz="8" w:space="0"/>
            </w:tcBorders>
            <w:vAlign w:val="top"/>
          </w:tcPr>
          <w:p>
            <w:pPr>
              <w:spacing w:line="516" w:lineRule="exact"/>
              <w:rPr>
                <w:rFonts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eastAsia="仿宋_GB2312" w:cs="仿宋_GB2312"/>
                <w:b/>
                <w:bCs/>
                <w:sz w:val="32"/>
                <w:szCs w:val="32"/>
              </w:rPr>
              <w:t>市中区人民政府办公室</w:t>
            </w:r>
            <w:r>
              <w:rPr>
                <w:rFonts w:eastAsia="仿宋_GB2312"/>
                <w:b/>
                <w:bCs/>
                <w:sz w:val="32"/>
                <w:szCs w:val="32"/>
              </w:rPr>
              <w:t xml:space="preserve">          </w:t>
            </w:r>
            <w:r>
              <w:rPr>
                <w:rFonts w:hint="eastAsia" w:eastAsia="仿宋_GB2312"/>
                <w:b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eastAsia="仿宋_GB2312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日印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 w:val="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 w:val="0"/>
          <w:sz w:val="44"/>
          <w:szCs w:val="44"/>
          <w:lang w:val="en-US" w:eastAsia="zh-CN"/>
        </w:rPr>
        <w:t>市中区参加枣庄市第十届运动会领导小组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 w:val="0"/>
          <w:sz w:val="44"/>
          <w:szCs w:val="44"/>
          <w:lang w:val="en-US" w:eastAsia="zh-CN"/>
        </w:rPr>
        <w:t>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 w:val="0"/>
          <w:sz w:val="32"/>
          <w:szCs w:val="32"/>
          <w:lang w:val="en-US" w:eastAsia="zh-CN"/>
        </w:rPr>
        <w:t>组  长：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宋海芳  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 w:val="0"/>
          <w:sz w:val="32"/>
          <w:szCs w:val="32"/>
          <w:lang w:val="en-US" w:eastAsia="zh-CN"/>
        </w:rPr>
        <w:t>副组长：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宋  钢  区教育和体育局局长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3208" w:leftChars="304" w:hanging="2570" w:hangingChars="800"/>
        <w:jc w:val="left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 w:val="0"/>
          <w:sz w:val="32"/>
          <w:szCs w:val="32"/>
          <w:lang w:val="en-US" w:eastAsia="zh-CN"/>
        </w:rPr>
        <w:t>成  员：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 xml:space="preserve">王  琪  </w:t>
      </w:r>
      <w:r>
        <w:rPr>
          <w:rFonts w:hint="default" w:ascii="Times New Roman" w:hAnsi="Times New Roman" w:eastAsia="仿宋_GB2312" w:cs="Times New Roman"/>
          <w:b/>
          <w:bCs w:val="0"/>
          <w:spacing w:val="-28"/>
          <w:sz w:val="32"/>
          <w:szCs w:val="32"/>
          <w:lang w:val="en-US" w:eastAsia="zh-CN"/>
        </w:rPr>
        <w:t>区委宣传部副部长、区互联网信息办公室主任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927" w:firstLineChars="600"/>
        <w:jc w:val="left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贾广付  区公安分局副局长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927" w:firstLineChars="600"/>
        <w:jc w:val="left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郑大海  区城市资产运营中心副主任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927" w:firstLineChars="600"/>
        <w:jc w:val="left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吴保印  区卫生健康局副局长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927" w:firstLineChars="600"/>
        <w:jc w:val="left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张志刚  区融媒体中心副主任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927" w:firstLineChars="600"/>
        <w:jc w:val="left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刘  杨  区教育和体育局副局长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927" w:firstLineChars="600"/>
        <w:jc w:val="left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董  磊  区教育和体育局副局长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3200" w:leftChars="912" w:hanging="1285" w:hangingChars="400"/>
        <w:jc w:val="left"/>
        <w:textAlignment w:val="auto"/>
        <w:rPr>
          <w:rFonts w:hint="default" w:ascii="Times New Roman" w:hAnsi="Times New Roman" w:eastAsia="仿宋_GB2312" w:cs="Times New Roman"/>
          <w:b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李桂宝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 xml:space="preserve">  区体育事业发展中心主任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927" w:firstLineChars="600"/>
        <w:jc w:val="left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李忠民  区教育和体育局主任科员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927" w:firstLineChars="600"/>
        <w:jc w:val="left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王启东  区体育事业发展中心正科级干部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927" w:firstLineChars="600"/>
        <w:jc w:val="left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朱亚东  区教育事业服务中心副主任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927" w:firstLineChars="600"/>
        <w:jc w:val="left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李长良  区教学研究中心副主任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927" w:firstLineChars="600"/>
        <w:jc w:val="left"/>
        <w:textAlignment w:val="auto"/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李春扬  区教育事业服务中心副主任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927" w:firstLineChars="600"/>
        <w:jc w:val="left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史  瑞  齐村镇副镇长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927" w:firstLineChars="600"/>
        <w:jc w:val="left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冷雨嘉  孟庄镇副镇长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927" w:firstLineChars="600"/>
        <w:jc w:val="left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任衍儒  税郭镇副镇长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领导小组办公室设在区教体局，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李桂宝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同志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兼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任办公室主任。领导小组不作为区政府议事协调机构，任务完成后自行撤销。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br w:type="page"/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jc w:val="left"/>
        <w:rPr>
          <w:rFonts w:hint="default" w:ascii="Times New Roman" w:hAnsi="Times New Roman" w:eastAsia="黑体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 w:val="0"/>
          <w:sz w:val="32"/>
          <w:szCs w:val="32"/>
          <w:lang w:val="en-US" w:eastAsia="zh-CN"/>
        </w:rPr>
        <w:t>附件2：</w:t>
      </w: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b/>
          <w:bCs w:val="0"/>
          <w:sz w:val="44"/>
          <w:szCs w:val="44"/>
        </w:rPr>
      </w:pP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b/>
          <w:bCs w:val="0"/>
          <w:color w:val="FF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bCs w:val="0"/>
          <w:sz w:val="44"/>
          <w:szCs w:val="44"/>
        </w:rPr>
        <w:t>市中区参加枣庄市第</w:t>
      </w:r>
      <w:r>
        <w:rPr>
          <w:rFonts w:hint="default" w:ascii="Times New Roman" w:hAnsi="Times New Roman" w:eastAsia="方正小标宋简体" w:cs="Times New Roman"/>
          <w:b/>
          <w:bCs w:val="0"/>
          <w:sz w:val="44"/>
          <w:szCs w:val="44"/>
          <w:lang w:eastAsia="zh-CN"/>
        </w:rPr>
        <w:t>十</w:t>
      </w:r>
      <w:r>
        <w:rPr>
          <w:rFonts w:hint="default" w:ascii="Times New Roman" w:hAnsi="Times New Roman" w:eastAsia="方正小标宋简体" w:cs="Times New Roman"/>
          <w:b/>
          <w:bCs w:val="0"/>
          <w:sz w:val="44"/>
          <w:szCs w:val="44"/>
        </w:rPr>
        <w:t>届运动会</w:t>
      </w:r>
      <w:r>
        <w:rPr>
          <w:rFonts w:hint="eastAsia" w:ascii="Times New Roman" w:hAnsi="Times New Roman" w:eastAsia="方正小标宋简体" w:cs="Times New Roman"/>
          <w:b/>
          <w:bCs w:val="0"/>
          <w:color w:val="auto"/>
          <w:sz w:val="44"/>
          <w:szCs w:val="44"/>
          <w:lang w:eastAsia="zh-CN"/>
        </w:rPr>
        <w:t>部分</w:t>
      </w:r>
      <w:r>
        <w:rPr>
          <w:rFonts w:hint="default" w:ascii="Times New Roman" w:hAnsi="Times New Roman" w:eastAsia="方正小标宋简体" w:cs="Times New Roman"/>
          <w:b/>
          <w:bCs w:val="0"/>
          <w:color w:val="auto"/>
          <w:sz w:val="44"/>
          <w:szCs w:val="44"/>
          <w:lang w:eastAsia="zh-CN"/>
        </w:rPr>
        <w:t>项目</w:t>
      </w: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b/>
          <w:bCs w:val="0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/>
          <w:bCs w:val="0"/>
          <w:color w:val="auto"/>
          <w:sz w:val="44"/>
          <w:szCs w:val="44"/>
          <w:lang w:eastAsia="zh-CN"/>
        </w:rPr>
        <w:t>承担</w:t>
      </w:r>
      <w:r>
        <w:rPr>
          <w:rFonts w:hint="default" w:ascii="Times New Roman" w:hAnsi="Times New Roman" w:eastAsia="方正小标宋简体" w:cs="Times New Roman"/>
          <w:b/>
          <w:bCs w:val="0"/>
          <w:color w:val="auto"/>
          <w:sz w:val="44"/>
          <w:szCs w:val="44"/>
        </w:rPr>
        <w:t>分配表</w:t>
      </w: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b/>
          <w:bCs w:val="0"/>
          <w:color w:val="FF0000"/>
          <w:sz w:val="44"/>
          <w:szCs w:val="44"/>
        </w:rPr>
      </w:pPr>
    </w:p>
    <w:tbl>
      <w:tblPr>
        <w:tblStyle w:val="8"/>
        <w:tblpPr w:leftFromText="180" w:rightFromText="180" w:vertAnchor="text" w:horzAnchor="margin" w:tblpX="1" w:tblpY="14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3393"/>
        <w:gridCol w:w="2644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8"/>
                <w:szCs w:val="28"/>
                <w:lang w:val="en-US" w:eastAsia="zh-CN"/>
              </w:rPr>
              <w:t>序 号</w:t>
            </w:r>
          </w:p>
        </w:tc>
        <w:tc>
          <w:tcPr>
            <w:tcW w:w="33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8"/>
                <w:szCs w:val="28"/>
                <w:lang w:val="en-US" w:eastAsia="zh-CN"/>
              </w:rPr>
              <w:t>单    位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8"/>
                <w:szCs w:val="28"/>
                <w:lang w:val="en-US" w:eastAsia="zh-CN"/>
              </w:rPr>
              <w:t>承担项目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8"/>
                <w:szCs w:val="28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3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val="en-US" w:eastAsia="zh-CN"/>
              </w:rPr>
              <w:t>齐村镇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eastAsia="zh-CN"/>
              </w:rPr>
              <w:t>举重</w:t>
            </w:r>
          </w:p>
        </w:tc>
        <w:tc>
          <w:tcPr>
            <w:tcW w:w="1874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3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val="en-US" w:eastAsia="zh-CN"/>
              </w:rPr>
              <w:t>孟庄镇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eastAsia="zh-CN"/>
              </w:rPr>
              <w:t>柔道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3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val="en-US" w:eastAsia="zh-CN"/>
              </w:rPr>
              <w:t>税郭镇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val="en-US" w:eastAsia="zh-CN"/>
              </w:rPr>
              <w:t>田径 摔跤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08" w:hRule="atLeast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3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eastAsia="zh-CN"/>
              </w:rPr>
              <w:t>枣庄市第四十六中学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eastAsia="zh-CN"/>
              </w:rPr>
              <w:t>举重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3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eastAsia="zh-CN"/>
              </w:rPr>
              <w:t>枣庄市第十六中学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eastAsia="zh-CN"/>
              </w:rPr>
              <w:t>田径、拳击、柔道、摔跤、皮划艇、赛艇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3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eastAsia="zh-CN"/>
              </w:rPr>
              <w:t>枣庄市第九中学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eastAsia="zh-CN"/>
              </w:rPr>
              <w:t>空手道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3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eastAsia="zh-CN"/>
              </w:rPr>
              <w:t>枣庄市第四十一中学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篮球、田径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3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eastAsia="zh-CN"/>
              </w:rPr>
              <w:t>枣庄市第十五中学（南校）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eastAsia="zh-CN"/>
              </w:rPr>
              <w:t>排球</w:t>
            </w:r>
          </w:p>
        </w:tc>
        <w:tc>
          <w:tcPr>
            <w:tcW w:w="1874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17" w:hRule="atLeast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3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lang w:val="en-US" w:eastAsia="zh-CN"/>
              </w:rPr>
              <w:t>区直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eastAsia="zh-CN"/>
              </w:rPr>
              <w:t>各小学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eastAsia="zh-CN"/>
              </w:rPr>
              <w:t>足球（男、女）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eastAsia="zh-CN"/>
              </w:rPr>
              <w:t>联合组队</w:t>
            </w:r>
          </w:p>
        </w:tc>
      </w:tr>
    </w:tbl>
    <w:p>
      <w:pPr>
        <w:jc w:val="left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644" w:right="1644" w:bottom="1644" w:left="164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Times New Roman"/>
    <w:panose1 w:val="020B0604020202020204"/>
    <w:charset w:val="01"/>
    <w:family w:val="swiss"/>
    <w:pitch w:val="default"/>
    <w:sig w:usb0="00000000" w:usb1="00000000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3665" distR="113665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778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50" cy="139674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1pt;width:4.55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AKT/cd1QAAAAIBAAAPAAAAAAAAAAEAIAAAADgAAABkcnMvZG93bnJldi54&#10;bWxQSwECFAAUAAAACACHTuJAdHN8/ucBAAClAwAADgAAAAAAAAABACAAAAA6AQAAZHJzL2Uyb0Rv&#10;Yy54bWxQSwUGAAAAAAYABgBZAQAAkw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b/>
                        <w:bCs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b/>
                        <w:bCs/>
                        <w:sz w:val="32"/>
                        <w:szCs w:val="32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b/>
                        <w:bCs/>
                        <w:sz w:val="32"/>
                        <w:szCs w:val="32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b/>
                        <w:bCs/>
                        <w:sz w:val="32"/>
                        <w:szCs w:val="32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00B1BAA"/>
    <w:rsid w:val="00145CF7"/>
    <w:rsid w:val="02853D69"/>
    <w:rsid w:val="02915963"/>
    <w:rsid w:val="02AC125E"/>
    <w:rsid w:val="03A17092"/>
    <w:rsid w:val="043D3691"/>
    <w:rsid w:val="04483B2A"/>
    <w:rsid w:val="04D631D3"/>
    <w:rsid w:val="054E28FE"/>
    <w:rsid w:val="05B7612C"/>
    <w:rsid w:val="06361244"/>
    <w:rsid w:val="069455F3"/>
    <w:rsid w:val="06F7771D"/>
    <w:rsid w:val="084A3F10"/>
    <w:rsid w:val="0A927E14"/>
    <w:rsid w:val="0B8B7A57"/>
    <w:rsid w:val="0BDA58C3"/>
    <w:rsid w:val="0C675A4B"/>
    <w:rsid w:val="0C8D4BD9"/>
    <w:rsid w:val="0C960689"/>
    <w:rsid w:val="0D0E749F"/>
    <w:rsid w:val="0E233872"/>
    <w:rsid w:val="0E3E5B44"/>
    <w:rsid w:val="0E7C1786"/>
    <w:rsid w:val="0EE9734D"/>
    <w:rsid w:val="0FB45A22"/>
    <w:rsid w:val="0FDF7EE0"/>
    <w:rsid w:val="108765CE"/>
    <w:rsid w:val="114701AF"/>
    <w:rsid w:val="120D3DD0"/>
    <w:rsid w:val="12332C0F"/>
    <w:rsid w:val="12E62E42"/>
    <w:rsid w:val="1372299B"/>
    <w:rsid w:val="138101ED"/>
    <w:rsid w:val="13E619FE"/>
    <w:rsid w:val="14251793"/>
    <w:rsid w:val="1454330A"/>
    <w:rsid w:val="15F45A28"/>
    <w:rsid w:val="15FE3D9C"/>
    <w:rsid w:val="164C1ED2"/>
    <w:rsid w:val="1836515C"/>
    <w:rsid w:val="1A1D2339"/>
    <w:rsid w:val="1A5A61BD"/>
    <w:rsid w:val="1D581347"/>
    <w:rsid w:val="1E5003D3"/>
    <w:rsid w:val="20233E1F"/>
    <w:rsid w:val="20B3288F"/>
    <w:rsid w:val="21F32039"/>
    <w:rsid w:val="239A7D98"/>
    <w:rsid w:val="23B710C2"/>
    <w:rsid w:val="25337073"/>
    <w:rsid w:val="268A26D5"/>
    <w:rsid w:val="29B87BB1"/>
    <w:rsid w:val="29EC5F8A"/>
    <w:rsid w:val="2B9466E7"/>
    <w:rsid w:val="2D166BFD"/>
    <w:rsid w:val="2D961D41"/>
    <w:rsid w:val="2DC234A6"/>
    <w:rsid w:val="2EDF36CE"/>
    <w:rsid w:val="2F283337"/>
    <w:rsid w:val="2F4709A4"/>
    <w:rsid w:val="2F636C88"/>
    <w:rsid w:val="327F3CF9"/>
    <w:rsid w:val="33AA26D8"/>
    <w:rsid w:val="33FE3074"/>
    <w:rsid w:val="35E43C7B"/>
    <w:rsid w:val="38F76D30"/>
    <w:rsid w:val="3BA57EC4"/>
    <w:rsid w:val="3BDF43F0"/>
    <w:rsid w:val="3BEB6238"/>
    <w:rsid w:val="3C244D7B"/>
    <w:rsid w:val="3C674D66"/>
    <w:rsid w:val="3E0E1F96"/>
    <w:rsid w:val="3E1C59C6"/>
    <w:rsid w:val="3EA95E51"/>
    <w:rsid w:val="40311E08"/>
    <w:rsid w:val="413E286B"/>
    <w:rsid w:val="41A769C7"/>
    <w:rsid w:val="449111DA"/>
    <w:rsid w:val="45061BB0"/>
    <w:rsid w:val="46523868"/>
    <w:rsid w:val="466037CC"/>
    <w:rsid w:val="466C5684"/>
    <w:rsid w:val="49206A57"/>
    <w:rsid w:val="4AA04821"/>
    <w:rsid w:val="4AB936C9"/>
    <w:rsid w:val="4B850589"/>
    <w:rsid w:val="4C101356"/>
    <w:rsid w:val="4D16687D"/>
    <w:rsid w:val="4DA41DB0"/>
    <w:rsid w:val="4EC74342"/>
    <w:rsid w:val="4EDE48B1"/>
    <w:rsid w:val="5195315B"/>
    <w:rsid w:val="556326C2"/>
    <w:rsid w:val="55BD4EBE"/>
    <w:rsid w:val="55D21249"/>
    <w:rsid w:val="58A17D29"/>
    <w:rsid w:val="5A6309D4"/>
    <w:rsid w:val="5ADD2208"/>
    <w:rsid w:val="5D2E6D13"/>
    <w:rsid w:val="5D4B0ED8"/>
    <w:rsid w:val="5E145FCD"/>
    <w:rsid w:val="5E1A4290"/>
    <w:rsid w:val="5EE95234"/>
    <w:rsid w:val="5F4B5523"/>
    <w:rsid w:val="5FE558E0"/>
    <w:rsid w:val="6040289F"/>
    <w:rsid w:val="61604761"/>
    <w:rsid w:val="62AE6D74"/>
    <w:rsid w:val="63E776B6"/>
    <w:rsid w:val="652E0B87"/>
    <w:rsid w:val="66122A17"/>
    <w:rsid w:val="672110E6"/>
    <w:rsid w:val="67E754B1"/>
    <w:rsid w:val="68281EF2"/>
    <w:rsid w:val="684C2A6F"/>
    <w:rsid w:val="687055BF"/>
    <w:rsid w:val="68CB18BF"/>
    <w:rsid w:val="69CA5FD1"/>
    <w:rsid w:val="6B7C3C4D"/>
    <w:rsid w:val="6CBD723A"/>
    <w:rsid w:val="6D5D4D9B"/>
    <w:rsid w:val="6D9C7B9F"/>
    <w:rsid w:val="6E6B25D4"/>
    <w:rsid w:val="6E6C4F4C"/>
    <w:rsid w:val="6F9B0CC5"/>
    <w:rsid w:val="709A59C2"/>
    <w:rsid w:val="71014418"/>
    <w:rsid w:val="725E557D"/>
    <w:rsid w:val="7272108C"/>
    <w:rsid w:val="735A2561"/>
    <w:rsid w:val="736A09A9"/>
    <w:rsid w:val="777D950B"/>
    <w:rsid w:val="799E4227"/>
    <w:rsid w:val="7AC35A90"/>
    <w:rsid w:val="7AE43489"/>
    <w:rsid w:val="7B5C41D6"/>
    <w:rsid w:val="7C1F57FF"/>
    <w:rsid w:val="7CC81682"/>
    <w:rsid w:val="7D671564"/>
    <w:rsid w:val="7DE91E25"/>
    <w:rsid w:val="7E0F5289"/>
    <w:rsid w:val="7E576574"/>
    <w:rsid w:val="7ECD29CA"/>
    <w:rsid w:val="7EF06FDD"/>
    <w:rsid w:val="7F0044B2"/>
    <w:rsid w:val="7F6F0845"/>
    <w:rsid w:val="AFEFF74D"/>
    <w:rsid w:val="ECBF7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index 7"/>
    <w:basedOn w:val="1"/>
    <w:next w:val="1"/>
    <w:qFormat/>
    <w:uiPriority w:val="0"/>
    <w:pPr>
      <w:ind w:left="252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p0"/>
    <w:next w:val="5"/>
    <w:qFormat/>
    <w:uiPriority w:val="0"/>
    <w:pPr>
      <w:widowControl/>
      <w:jc w:val="both"/>
    </w:pPr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6</Pages>
  <Words>1952</Words>
  <Characters>1983</Characters>
  <Lines>110</Lines>
  <Paragraphs>64</Paragraphs>
  <TotalTime>1</TotalTime>
  <ScaleCrop>false</ScaleCrop>
  <LinksUpToDate>false</LinksUpToDate>
  <CharactersWithSpaces>2062</CharactersWithSpaces>
  <Application>WPS Office_10.1.0.7739_F1E327BC-269C-435d-A152-05C5408002CA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2020-03-17T14:55:00Z</dcterms:created>
  <dc:creator>Administrator.SC-201908251457</dc:creator>
  <cp:lastModifiedBy>user</cp:lastModifiedBy>
  <cp:lastPrinted>2021-03-23T16:55:00Z</cp:lastPrinted>
  <dcterms:modified xsi:type="dcterms:W3CDTF">2021-04-08T16:58:58Z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2052-10.1.0.7739</vt:lpwstr>
  </property>
  <property fmtid="{D5CDD505-2E9C-101B-9397-08002B2CF9AE}" pid="3" name="KSOSaveFontToCloudKey">
    <vt:lpwstr>313555093_cloud</vt:lpwstr>
  </property>
  <property fmtid="{D5CDD505-2E9C-101B-9397-08002B2CF9AE}" pid="4" name="ICV">
    <vt:lpwstr>77625EBBDB3C456783148132625F706B</vt:lpwstr>
  </property>
</Properties>
</file>